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87627E" w14:textId="4809F204" w:rsidR="003F122D" w:rsidRPr="00895959" w:rsidRDefault="003F122D" w:rsidP="003F122D">
      <w:pPr>
        <w:tabs>
          <w:tab w:val="left" w:pos="7267"/>
        </w:tabs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A79A1EE" wp14:editId="07460ECA">
                <wp:simplePos x="0" y="0"/>
                <wp:positionH relativeFrom="margin">
                  <wp:posOffset>1452880</wp:posOffset>
                </wp:positionH>
                <wp:positionV relativeFrom="paragraph">
                  <wp:posOffset>341630</wp:posOffset>
                </wp:positionV>
                <wp:extent cx="4301490" cy="269875"/>
                <wp:effectExtent l="0" t="0" r="22860" b="1587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34124" w14:textId="7AB29A10" w:rsidR="003F122D" w:rsidRDefault="003F122D" w:rsidP="003F12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9A1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4.4pt;margin-top:26.9pt;width:338.7pt;height:21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" strokeweight=".5pt">
                <v:textbox inset="7.45pt,3.85pt,7.45pt,3.85pt">
                  <w:txbxContent>
                    <w:p w14:paraId="4B434124" w14:textId="7AB29A10" w:rsidR="003F122D" w:rsidRDefault="003F122D" w:rsidP="003F122D"/>
                  </w:txbxContent>
                </v:textbox>
                <w10:wrap anchorx="margin"/>
              </v:shape>
            </w:pict>
          </mc:Fallback>
        </mc:AlternateContent>
      </w:r>
      <w:r w:rsidRPr="00895959">
        <w:rPr>
          <w:rFonts w:asciiTheme="minorHAnsi" w:hAnsiTheme="minorHAnsi" w:cstheme="minorHAnsi"/>
          <w:b/>
          <w:sz w:val="32"/>
          <w:szCs w:val="32"/>
          <w:u w:val="single"/>
        </w:rPr>
        <w:t>Zgłoszenie serwisowe</w:t>
      </w:r>
      <w:r w:rsidRPr="00895959">
        <w:rPr>
          <w:rFonts w:asciiTheme="minorHAnsi" w:hAnsiTheme="minorHAnsi" w:cstheme="minorHAnsi"/>
          <w:b/>
          <w:sz w:val="24"/>
          <w:szCs w:val="24"/>
        </w:rPr>
        <w:t xml:space="preserve">                Miejscowość………………... </w:t>
      </w:r>
      <w:r w:rsidRPr="00895959">
        <w:rPr>
          <w:rFonts w:asciiTheme="minorHAnsi" w:hAnsiTheme="minorHAnsi" w:cstheme="minorHAnsi"/>
          <w:b/>
        </w:rPr>
        <w:t>dn. …………..</w:t>
      </w:r>
      <w:r w:rsidRPr="00895959">
        <w:rPr>
          <w:rFonts w:asciiTheme="minorHAnsi" w:hAnsiTheme="minorHAnsi" w:cstheme="minorHAnsi"/>
          <w:noProof/>
          <w:lang w:eastAsia="pl-PL"/>
        </w:rPr>
        <w:t xml:space="preserve"> </w:t>
      </w:r>
    </w:p>
    <w:p w14:paraId="70DA675E" w14:textId="77777777" w:rsidR="003F122D" w:rsidRPr="00895959" w:rsidRDefault="003F122D" w:rsidP="003F122D">
      <w:pPr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5B2215E" wp14:editId="3DB6DFA7">
                <wp:simplePos x="0" y="0"/>
                <wp:positionH relativeFrom="margin">
                  <wp:posOffset>1452880</wp:posOffset>
                </wp:positionH>
                <wp:positionV relativeFrom="paragraph">
                  <wp:posOffset>307340</wp:posOffset>
                </wp:positionV>
                <wp:extent cx="4307840" cy="269875"/>
                <wp:effectExtent l="0" t="0" r="16510" b="1587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C8CA9" w14:textId="30CD601C" w:rsidR="003F122D" w:rsidRDefault="003F122D" w:rsidP="003F12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2215E" id="_x0000_s1027" type="#_x0000_t202" style="position:absolute;margin-left:114.4pt;margin-top:24.2pt;width:339.2pt;height:21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" strokeweight=".5pt">
                <v:textbox inset="7.45pt,3.85pt,7.45pt,3.85pt">
                  <w:txbxContent>
                    <w:p w14:paraId="64CC8CA9" w14:textId="30CD601C" w:rsidR="003F122D" w:rsidRDefault="003F122D" w:rsidP="003F122D"/>
                  </w:txbxContent>
                </v:textbox>
                <w10:wrap anchorx="margin"/>
              </v:shape>
            </w:pict>
          </mc:Fallback>
        </mc:AlternateContent>
      </w:r>
      <w:r w:rsidRPr="00895959">
        <w:rPr>
          <w:rFonts w:asciiTheme="minorHAnsi" w:hAnsiTheme="minorHAnsi" w:cstheme="minorHAnsi"/>
        </w:rPr>
        <w:t xml:space="preserve">Osoba  zgłaszająca </w:t>
      </w:r>
    </w:p>
    <w:p w14:paraId="05BC7B10" w14:textId="77777777" w:rsidR="003F122D" w:rsidRPr="00895959" w:rsidRDefault="003F122D" w:rsidP="003F122D">
      <w:pPr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</w:rPr>
        <w:t xml:space="preserve">Placówka zgłaszająca </w:t>
      </w:r>
    </w:p>
    <w:p w14:paraId="2AC9B64F" w14:textId="77777777" w:rsidR="003F122D" w:rsidRPr="00895959" w:rsidRDefault="003F122D" w:rsidP="003F122D">
      <w:pPr>
        <w:spacing w:after="0"/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AECE9B" wp14:editId="6C38C7FA">
                <wp:simplePos x="0" y="0"/>
                <wp:positionH relativeFrom="margin">
                  <wp:posOffset>1080770</wp:posOffset>
                </wp:positionH>
                <wp:positionV relativeFrom="paragraph">
                  <wp:posOffset>78105</wp:posOffset>
                </wp:positionV>
                <wp:extent cx="4669790" cy="298450"/>
                <wp:effectExtent l="0" t="0" r="1651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70C6" w14:textId="51ECD53B" w:rsidR="003F122D" w:rsidRDefault="003F122D" w:rsidP="003F12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CE9B" id="_x0000_s1028" type="#_x0000_t202" style="position:absolute;margin-left:85.1pt;margin-top:6.15pt;width:367.7pt;height:2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" strokeweight=".5pt">
                <v:textbox inset="7.45pt,3.85pt,7.45pt,3.85pt">
                  <w:txbxContent>
                    <w:p w14:paraId="41B170C6" w14:textId="51ECD53B" w:rsidR="003F122D" w:rsidRDefault="003F122D" w:rsidP="003F122D"/>
                  </w:txbxContent>
                </v:textbox>
                <w10:wrap anchorx="margin"/>
              </v:shape>
            </w:pict>
          </mc:Fallback>
        </mc:AlternateContent>
      </w:r>
    </w:p>
    <w:p w14:paraId="1763AF98" w14:textId="77777777" w:rsidR="003F122D" w:rsidRPr="00895959" w:rsidRDefault="003F122D" w:rsidP="003F122D">
      <w:pPr>
        <w:spacing w:after="0"/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</w:rPr>
        <w:t>Nazwa wyrobu</w:t>
      </w:r>
    </w:p>
    <w:p w14:paraId="66542B37" w14:textId="77777777" w:rsidR="003F122D" w:rsidRPr="00895959" w:rsidRDefault="003F122D" w:rsidP="003F122D">
      <w:pPr>
        <w:spacing w:after="0"/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95CC073" wp14:editId="564FD4B7">
                <wp:simplePos x="0" y="0"/>
                <wp:positionH relativeFrom="column">
                  <wp:posOffset>1071880</wp:posOffset>
                </wp:positionH>
                <wp:positionV relativeFrom="paragraph">
                  <wp:posOffset>114935</wp:posOffset>
                </wp:positionV>
                <wp:extent cx="4695190" cy="267335"/>
                <wp:effectExtent l="10160" t="13970" r="9525" b="1397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FC1BC" w14:textId="05BD2815" w:rsidR="003F122D" w:rsidRDefault="003F122D" w:rsidP="003F12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C073" id="Text Box 5" o:spid="_x0000_s1029" type="#_x0000_t202" style="position:absolute;margin-left:84.4pt;margin-top:9.05pt;width:369.7pt;height:21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7QLAIAAFc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" strokeweight=".5pt">
                <v:textbox inset="7.45pt,3.85pt,7.45pt,3.85pt">
                  <w:txbxContent>
                    <w:p w14:paraId="6F4FC1BC" w14:textId="05BD2815" w:rsidR="003F122D" w:rsidRDefault="003F122D" w:rsidP="003F122D"/>
                  </w:txbxContent>
                </v:textbox>
              </v:shape>
            </w:pict>
          </mc:Fallback>
        </mc:AlternateContent>
      </w:r>
    </w:p>
    <w:p w14:paraId="460AC462" w14:textId="77777777" w:rsidR="003F122D" w:rsidRPr="00895959" w:rsidRDefault="003F122D" w:rsidP="003F122D">
      <w:pPr>
        <w:spacing w:after="0"/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</w:rPr>
        <w:t>Nr katalogowy</w:t>
      </w:r>
    </w:p>
    <w:p w14:paraId="261CB08E" w14:textId="77777777" w:rsidR="003F122D" w:rsidRPr="00895959" w:rsidRDefault="003F122D" w:rsidP="003F122D">
      <w:pPr>
        <w:spacing w:after="0"/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FA0619F" wp14:editId="56CDF53D">
                <wp:simplePos x="0" y="0"/>
                <wp:positionH relativeFrom="column">
                  <wp:posOffset>1066800</wp:posOffset>
                </wp:positionH>
                <wp:positionV relativeFrom="paragraph">
                  <wp:posOffset>139700</wp:posOffset>
                </wp:positionV>
                <wp:extent cx="4695190" cy="267335"/>
                <wp:effectExtent l="5080" t="8255" r="5080" b="1016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B3CE" w14:textId="77777777" w:rsidR="003F122D" w:rsidRDefault="003F122D" w:rsidP="003F12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0619F" id="Text Box 6" o:spid="_x0000_s1030" type="#_x0000_t202" style="position:absolute;margin-left:84pt;margin-top:11pt;width:369.7pt;height:21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" strokeweight=".5pt">
                <v:textbox inset="7.45pt,3.85pt,7.45pt,3.85pt">
                  <w:txbxContent>
                    <w:p w14:paraId="57ADB3CE" w14:textId="77777777" w:rsidR="003F122D" w:rsidRDefault="003F122D" w:rsidP="003F122D"/>
                  </w:txbxContent>
                </v:textbox>
              </v:shape>
            </w:pict>
          </mc:Fallback>
        </mc:AlternateContent>
      </w:r>
    </w:p>
    <w:p w14:paraId="35ADFFF8" w14:textId="77777777" w:rsidR="003F122D" w:rsidRPr="00895959" w:rsidRDefault="003F122D" w:rsidP="003F122D">
      <w:pPr>
        <w:spacing w:after="0"/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</w:rPr>
        <w:t>Nr partii</w:t>
      </w:r>
      <w:r w:rsidR="008E2D7D" w:rsidRPr="00895959">
        <w:rPr>
          <w:rFonts w:asciiTheme="minorHAnsi" w:hAnsiTheme="minorHAnsi" w:cstheme="minorHAnsi"/>
        </w:rPr>
        <w:t xml:space="preserve"> (LOT)</w:t>
      </w:r>
      <w:r w:rsidRPr="00895959">
        <w:rPr>
          <w:rFonts w:asciiTheme="minorHAnsi" w:hAnsiTheme="minorHAnsi" w:cstheme="minorHAnsi"/>
        </w:rPr>
        <w:tab/>
        <w:t xml:space="preserve">    </w:t>
      </w:r>
    </w:p>
    <w:p w14:paraId="6F419266" w14:textId="77777777" w:rsidR="003F122D" w:rsidRPr="00895959" w:rsidRDefault="003F122D" w:rsidP="003F122D">
      <w:pPr>
        <w:spacing w:after="0"/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6461541" wp14:editId="39AA2E43">
                <wp:simplePos x="0" y="0"/>
                <wp:positionH relativeFrom="column">
                  <wp:posOffset>1071880</wp:posOffset>
                </wp:positionH>
                <wp:positionV relativeFrom="paragraph">
                  <wp:posOffset>146685</wp:posOffset>
                </wp:positionV>
                <wp:extent cx="4695190" cy="267335"/>
                <wp:effectExtent l="10160" t="13335" r="9525" b="508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4BFF" w14:textId="77777777" w:rsidR="003F122D" w:rsidRDefault="003F122D" w:rsidP="003F12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61541" id="Text Box 7" o:spid="_x0000_s1031" type="#_x0000_t202" style="position:absolute;margin-left:84.4pt;margin-top:11.55pt;width:369.7pt;height:21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+gKwIAAFc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" strokeweight=".5pt">
                <v:textbox inset="7.45pt,3.85pt,7.45pt,3.85pt">
                  <w:txbxContent>
                    <w:p w14:paraId="17F84BFF" w14:textId="77777777" w:rsidR="003F122D" w:rsidRDefault="003F122D" w:rsidP="003F122D"/>
                  </w:txbxContent>
                </v:textbox>
              </v:shape>
            </w:pict>
          </mc:Fallback>
        </mc:AlternateContent>
      </w:r>
    </w:p>
    <w:p w14:paraId="419A53EE" w14:textId="77777777" w:rsidR="003F122D" w:rsidRPr="00895959" w:rsidRDefault="003F122D" w:rsidP="003F122D">
      <w:pPr>
        <w:spacing w:after="0"/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</w:rPr>
        <w:t xml:space="preserve">Numer seryjny    </w:t>
      </w:r>
    </w:p>
    <w:p w14:paraId="5892BB7C" w14:textId="77777777" w:rsidR="003F122D" w:rsidRPr="00895959" w:rsidRDefault="003F122D" w:rsidP="003F122D">
      <w:pPr>
        <w:spacing w:after="0"/>
        <w:rPr>
          <w:rFonts w:asciiTheme="minorHAnsi" w:hAnsiTheme="minorHAnsi" w:cstheme="minorHAnsi"/>
        </w:rPr>
      </w:pPr>
    </w:p>
    <w:p w14:paraId="102F5EB7" w14:textId="66A2B828" w:rsidR="003F122D" w:rsidRPr="00895959" w:rsidRDefault="003F122D" w:rsidP="003F122D">
      <w:pPr>
        <w:rPr>
          <w:rFonts w:asciiTheme="minorHAnsi" w:hAnsiTheme="minorHAnsi" w:cstheme="minorHAnsi"/>
          <w:b/>
        </w:rPr>
      </w:pPr>
      <w:r w:rsidRPr="00895959">
        <w:rPr>
          <w:rFonts w:asciiTheme="minorHAnsi" w:hAnsiTheme="minorHAnsi" w:cstheme="minorHAnsi"/>
          <w:b/>
        </w:rPr>
        <w:t xml:space="preserve">      Gwarancja:        </w:t>
      </w:r>
      <w:r w:rsidRPr="00895959">
        <w:rPr>
          <w:rFonts w:asciiTheme="minorHAnsi" w:hAnsiTheme="minorHAnsi" w:cstheme="minorHAnsi"/>
          <w:b/>
        </w:rPr>
        <w:sym w:font="Wingdings 2" w:char="F0A3"/>
      </w:r>
      <w:r w:rsidR="007B00D1">
        <w:rPr>
          <w:rFonts w:asciiTheme="minorHAnsi" w:hAnsiTheme="minorHAnsi" w:cstheme="minorHAnsi"/>
          <w:b/>
        </w:rPr>
        <w:t xml:space="preserve"> </w:t>
      </w:r>
      <w:r w:rsidRPr="00895959">
        <w:rPr>
          <w:rFonts w:asciiTheme="minorHAnsi" w:hAnsiTheme="minorHAnsi" w:cstheme="minorHAnsi"/>
          <w:b/>
        </w:rPr>
        <w:t xml:space="preserve">Tak   </w:t>
      </w:r>
      <w:r w:rsidRPr="00895959">
        <w:rPr>
          <w:rFonts w:asciiTheme="minorHAnsi" w:hAnsiTheme="minorHAnsi" w:cstheme="minorHAnsi"/>
          <w:b/>
        </w:rPr>
        <w:sym w:font="Wingdings 2" w:char="F0A3"/>
      </w:r>
      <w:r w:rsidR="007B00D1">
        <w:rPr>
          <w:rFonts w:asciiTheme="minorHAnsi" w:hAnsiTheme="minorHAnsi" w:cstheme="minorHAnsi"/>
          <w:b/>
        </w:rPr>
        <w:t xml:space="preserve"> </w:t>
      </w:r>
      <w:r w:rsidRPr="00895959">
        <w:rPr>
          <w:rFonts w:asciiTheme="minorHAnsi" w:hAnsiTheme="minorHAnsi" w:cstheme="minorHAnsi"/>
          <w:b/>
        </w:rPr>
        <w:t xml:space="preserve">Nie                                              </w:t>
      </w:r>
    </w:p>
    <w:p w14:paraId="04513DB8" w14:textId="77777777" w:rsidR="003F122D" w:rsidRPr="00895959" w:rsidRDefault="003F122D" w:rsidP="003F122D">
      <w:pPr>
        <w:spacing w:after="0"/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</w:rPr>
        <w:t xml:space="preserve">Zgłoszenie klienta (precyzyjny opis wady lub uszkodzenia):    </w:t>
      </w:r>
    </w:p>
    <w:p w14:paraId="3BB967E7" w14:textId="77777777" w:rsidR="003F122D" w:rsidRPr="00895959" w:rsidRDefault="003F122D" w:rsidP="003F122D">
      <w:pPr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0BD9D66" wp14:editId="154C42D3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5753100" cy="403860"/>
                <wp:effectExtent l="0" t="0" r="19050" b="1524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C18F" w14:textId="77777777" w:rsidR="003F122D" w:rsidRDefault="003F122D" w:rsidP="003F12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9D66" id="Text Box 8" o:spid="_x0000_s1032" type="#_x0000_t202" style="position:absolute;margin-left:0;margin-top:5.4pt;width:453pt;height:31.8pt;z-index:25166438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" strokeweight=".5pt">
                <v:textbox inset="7.45pt,3.85pt,7.45pt,3.85pt">
                  <w:txbxContent>
                    <w:p w14:paraId="2594C18F" w14:textId="77777777" w:rsidR="003F122D" w:rsidRDefault="003F122D" w:rsidP="003F122D"/>
                  </w:txbxContent>
                </v:textbox>
                <w10:wrap anchorx="margin"/>
              </v:shape>
            </w:pict>
          </mc:Fallback>
        </mc:AlternateContent>
      </w:r>
    </w:p>
    <w:p w14:paraId="31D77421" w14:textId="437D0A08" w:rsidR="003F122D" w:rsidRDefault="003F122D" w:rsidP="007B00D1">
      <w:pPr>
        <w:spacing w:after="0"/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</w:rPr>
        <w:t xml:space="preserve">    </w:t>
      </w:r>
    </w:p>
    <w:p w14:paraId="2EF6BC75" w14:textId="77777777" w:rsidR="007B00D1" w:rsidRPr="00895959" w:rsidRDefault="007B00D1" w:rsidP="007B00D1">
      <w:pPr>
        <w:spacing w:after="0"/>
        <w:rPr>
          <w:rFonts w:asciiTheme="minorHAnsi" w:hAnsiTheme="minorHAnsi" w:cstheme="minorHAnsi"/>
        </w:rPr>
      </w:pPr>
    </w:p>
    <w:p w14:paraId="318EE51D" w14:textId="77777777" w:rsidR="00BD1AF1" w:rsidRPr="00895959" w:rsidRDefault="00921FF5" w:rsidP="00BD1AF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895959">
        <w:rPr>
          <w:rFonts w:asciiTheme="minorHAnsi" w:hAnsiTheme="minorHAnsi" w:cstheme="minorHAnsi"/>
          <w:b/>
        </w:rPr>
        <w:t>Wyrób zgłaszany zostanie p</w:t>
      </w:r>
      <w:r w:rsidR="003F122D" w:rsidRPr="00895959">
        <w:rPr>
          <w:rFonts w:asciiTheme="minorHAnsi" w:hAnsiTheme="minorHAnsi" w:cstheme="minorHAnsi"/>
          <w:b/>
        </w:rPr>
        <w:t xml:space="preserve">rzesyłany </w:t>
      </w:r>
      <w:r w:rsidRPr="00895959">
        <w:rPr>
          <w:rFonts w:asciiTheme="minorHAnsi" w:hAnsiTheme="minorHAnsi" w:cstheme="minorHAnsi"/>
          <w:b/>
        </w:rPr>
        <w:t>do dostawcy w celu badania</w:t>
      </w:r>
      <w:r w:rsidR="00CB6168" w:rsidRPr="00895959">
        <w:rPr>
          <w:rFonts w:asciiTheme="minorHAnsi" w:hAnsiTheme="minorHAnsi" w:cstheme="minorHAnsi"/>
          <w:b/>
        </w:rPr>
        <w:t>:</w:t>
      </w:r>
      <w:r w:rsidRPr="00895959">
        <w:rPr>
          <w:rFonts w:asciiTheme="minorHAnsi" w:hAnsiTheme="minorHAnsi" w:cstheme="minorHAnsi"/>
          <w:b/>
        </w:rPr>
        <w:t xml:space="preserve"> </w:t>
      </w:r>
      <w:r w:rsidRPr="00895959">
        <w:rPr>
          <w:rFonts w:asciiTheme="minorHAnsi" w:hAnsiTheme="minorHAnsi" w:cstheme="minorHAnsi"/>
        </w:rPr>
        <w:sym w:font="Wingdings 2" w:char="F0A3"/>
      </w:r>
      <w:r w:rsidRPr="00895959">
        <w:rPr>
          <w:rFonts w:asciiTheme="minorHAnsi" w:hAnsiTheme="minorHAnsi" w:cstheme="minorHAnsi"/>
          <w:b/>
        </w:rPr>
        <w:t xml:space="preserve">Tak   </w:t>
      </w:r>
      <w:r w:rsidRPr="00895959">
        <w:rPr>
          <w:rFonts w:asciiTheme="minorHAnsi" w:hAnsiTheme="minorHAnsi" w:cstheme="minorHAnsi"/>
        </w:rPr>
        <w:sym w:font="Wingdings 2" w:char="F0A3"/>
      </w:r>
      <w:r w:rsidRPr="00895959">
        <w:rPr>
          <w:rFonts w:asciiTheme="minorHAnsi" w:hAnsiTheme="minorHAnsi" w:cstheme="minorHAnsi"/>
          <w:b/>
        </w:rPr>
        <w:t>Nie</w:t>
      </w:r>
    </w:p>
    <w:p w14:paraId="51F85C2E" w14:textId="77777777" w:rsidR="00BD1AF1" w:rsidRPr="00895959" w:rsidRDefault="00921FF5" w:rsidP="00BD1AF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895959">
        <w:rPr>
          <w:rFonts w:asciiTheme="minorHAnsi" w:hAnsiTheme="minorHAnsi" w:cstheme="minorHAnsi"/>
          <w:b/>
        </w:rPr>
        <w:t xml:space="preserve">Przesłany wyrób będzie </w:t>
      </w:r>
      <w:r w:rsidR="003F122D" w:rsidRPr="00895959">
        <w:rPr>
          <w:rFonts w:asciiTheme="minorHAnsi" w:hAnsiTheme="minorHAnsi" w:cstheme="minorHAnsi"/>
          <w:b/>
        </w:rPr>
        <w:sym w:font="Wingdings 2" w:char="F0A3"/>
      </w:r>
      <w:r w:rsidR="003F122D" w:rsidRPr="00895959">
        <w:rPr>
          <w:rFonts w:asciiTheme="minorHAnsi" w:hAnsiTheme="minorHAnsi" w:cstheme="minorHAnsi"/>
          <w:b/>
        </w:rPr>
        <w:t xml:space="preserve"> </w:t>
      </w:r>
      <w:r w:rsidR="00DC3A41" w:rsidRPr="00895959">
        <w:rPr>
          <w:rFonts w:asciiTheme="minorHAnsi" w:hAnsiTheme="minorHAnsi" w:cstheme="minorHAnsi"/>
          <w:b/>
        </w:rPr>
        <w:t>Wys</w:t>
      </w:r>
      <w:r w:rsidR="003F122D" w:rsidRPr="00895959">
        <w:rPr>
          <w:rFonts w:asciiTheme="minorHAnsi" w:hAnsiTheme="minorHAnsi" w:cstheme="minorHAnsi"/>
          <w:b/>
        </w:rPr>
        <w:t xml:space="preserve">terylizowany   </w:t>
      </w:r>
      <w:r w:rsidR="003F122D" w:rsidRPr="00895959">
        <w:rPr>
          <w:rFonts w:asciiTheme="minorHAnsi" w:hAnsiTheme="minorHAnsi" w:cstheme="minorHAnsi"/>
          <w:b/>
        </w:rPr>
        <w:sym w:font="Wingdings 2" w:char="F0A3"/>
      </w:r>
      <w:r w:rsidR="003F122D" w:rsidRPr="00895959">
        <w:rPr>
          <w:rFonts w:asciiTheme="minorHAnsi" w:hAnsiTheme="minorHAnsi" w:cstheme="minorHAnsi"/>
          <w:b/>
        </w:rPr>
        <w:t xml:space="preserve"> </w:t>
      </w:r>
      <w:r w:rsidR="00BD1AF1" w:rsidRPr="00895959">
        <w:rPr>
          <w:rFonts w:asciiTheme="minorHAnsi" w:hAnsiTheme="minorHAnsi" w:cstheme="minorHAnsi"/>
          <w:b/>
        </w:rPr>
        <w:t xml:space="preserve">Zdezynfekowany </w:t>
      </w:r>
    </w:p>
    <w:p w14:paraId="1DAB7BA4" w14:textId="77777777" w:rsidR="007B00D1" w:rsidRDefault="00BD1AF1" w:rsidP="003F122D">
      <w:pPr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</w:rPr>
        <w:t>Informujemy, że bez potwierdzenia w pkt 2. dajemy sobie prawo do nieotwierania przesyłki.</w:t>
      </w:r>
      <w:r w:rsidR="003F122D" w:rsidRPr="00895959">
        <w:rPr>
          <w:rFonts w:asciiTheme="minorHAnsi" w:hAnsiTheme="minorHAnsi" w:cstheme="minorHAnsi"/>
        </w:rPr>
        <w:t xml:space="preserve">            </w:t>
      </w:r>
    </w:p>
    <w:p w14:paraId="00CDA603" w14:textId="6C668007" w:rsidR="007B00D1" w:rsidRPr="007B00D1" w:rsidRDefault="007B00D1" w:rsidP="007B00D1">
      <w:pPr>
        <w:pStyle w:val="Bezodstpw"/>
        <w:spacing w:line="276" w:lineRule="auto"/>
        <w:rPr>
          <w:b/>
        </w:rPr>
      </w:pPr>
      <w:r w:rsidRPr="007B00D1">
        <w:rPr>
          <w:rFonts w:asciiTheme="minorHAnsi" w:hAnsiTheme="minorHAnsi" w:cstheme="minorHAnsi"/>
          <w:b/>
        </w:rPr>
        <w:t xml:space="preserve">Czas </w:t>
      </w:r>
      <w:r w:rsidRPr="007B00D1">
        <w:rPr>
          <w:b/>
        </w:rPr>
        <w:t>wykonania zlecenia serwisowego:</w:t>
      </w:r>
    </w:p>
    <w:p w14:paraId="7FCAE552" w14:textId="591B4569" w:rsidR="007B00D1" w:rsidRDefault="007B00D1" w:rsidP="007B00D1">
      <w:pPr>
        <w:pStyle w:val="Bezodstpw"/>
        <w:spacing w:line="276" w:lineRule="auto"/>
        <w:ind w:firstLine="709"/>
      </w:pPr>
      <w:r w:rsidRPr="007B00D1">
        <w:rPr>
          <w:rFonts w:ascii="Segoe UI Symbol" w:eastAsia="MS Gothic" w:hAnsi="Segoe UI Symbol" w:cs="Segoe UI Symbol"/>
          <w:lang w:eastAsia="zh-CN"/>
        </w:rPr>
        <w:t xml:space="preserve">☐ </w:t>
      </w:r>
      <w:r w:rsidRPr="007B00D1">
        <w:t>24</w:t>
      </w:r>
      <w:r>
        <w:t xml:space="preserve"> </w:t>
      </w:r>
      <w:r w:rsidRPr="007B00D1">
        <w:t>h w przypadku zgłoszeń pilnych;</w:t>
      </w:r>
    </w:p>
    <w:p w14:paraId="69E922B3" w14:textId="0642A497" w:rsidR="007B00D1" w:rsidRDefault="007B00D1" w:rsidP="007B00D1">
      <w:pPr>
        <w:pStyle w:val="Bezodstpw"/>
        <w:spacing w:line="276" w:lineRule="auto"/>
        <w:ind w:firstLine="709"/>
      </w:pPr>
      <w:r w:rsidRPr="007B00D1">
        <w:rPr>
          <w:rFonts w:ascii="Segoe UI Symbol" w:eastAsia="MS Gothic" w:hAnsi="Segoe UI Symbol" w:cs="Segoe UI Symbol"/>
          <w:lang w:eastAsia="zh-CN"/>
        </w:rPr>
        <w:t xml:space="preserve">☐ </w:t>
      </w:r>
      <w:r w:rsidRPr="007B00D1">
        <w:t>48</w:t>
      </w:r>
      <w:r>
        <w:t xml:space="preserve"> </w:t>
      </w:r>
      <w:r w:rsidRPr="007B00D1">
        <w:t xml:space="preserve">h w przypadku zgłoszeń mniej pilnych; </w:t>
      </w:r>
    </w:p>
    <w:p w14:paraId="66FA0689" w14:textId="63123CF8" w:rsidR="007B00D1" w:rsidRDefault="007B00D1" w:rsidP="007B00D1">
      <w:pPr>
        <w:pStyle w:val="Bezodstpw"/>
        <w:spacing w:line="276" w:lineRule="auto"/>
        <w:ind w:firstLine="709"/>
      </w:pPr>
      <w:r w:rsidRPr="007B00D1">
        <w:rPr>
          <w:rFonts w:ascii="Segoe UI Symbol" w:eastAsia="MS Gothic" w:hAnsi="Segoe UI Symbol" w:cs="Segoe UI Symbol"/>
          <w:lang w:eastAsia="zh-CN"/>
        </w:rPr>
        <w:t xml:space="preserve">☐ </w:t>
      </w:r>
      <w:r w:rsidRPr="007B00D1">
        <w:t>5 dni roboczych w przypadku pozostałych zgłoszeń</w:t>
      </w:r>
    </w:p>
    <w:p w14:paraId="395CE7CE" w14:textId="5E0D765A" w:rsidR="00FA5E0B" w:rsidRDefault="00FA5E0B" w:rsidP="00FA5E0B">
      <w:pPr>
        <w:pStyle w:val="Bezodstpw"/>
        <w:spacing w:line="276" w:lineRule="auto"/>
        <w:ind w:firstLine="709"/>
      </w:pPr>
      <w:r w:rsidRPr="007B00D1">
        <w:rPr>
          <w:rFonts w:ascii="Segoe UI Symbol" w:eastAsia="MS Gothic" w:hAnsi="Segoe UI Symbol" w:cs="Segoe UI Symbol"/>
          <w:lang w:eastAsia="zh-CN"/>
        </w:rPr>
        <w:t xml:space="preserve">☐ </w:t>
      </w:r>
      <w:r>
        <w:t>wg ustalonego czasu z klientem</w:t>
      </w:r>
      <w:r w:rsidRPr="007B00D1">
        <w:t xml:space="preserve"> w przypadku pozostałych zgłoszeń</w:t>
      </w:r>
    </w:p>
    <w:p w14:paraId="3FF537F6" w14:textId="20D9AF61" w:rsidR="003F122D" w:rsidRPr="007B00D1" w:rsidRDefault="007B00D1" w:rsidP="00FA5E0B">
      <w:pPr>
        <w:pStyle w:val="Bezodstpw"/>
        <w:spacing w:line="276" w:lineRule="auto"/>
      </w:pPr>
      <w:r>
        <w:rPr>
          <w:rFonts w:asciiTheme="minorHAnsi" w:hAnsiTheme="minorHAnsi" w:cstheme="minorHAnsi"/>
        </w:rPr>
        <w:t xml:space="preserve">      </w:t>
      </w:r>
    </w:p>
    <w:p w14:paraId="3D70BDBF" w14:textId="77777777" w:rsidR="003F122D" w:rsidRPr="00895959" w:rsidRDefault="003F122D" w:rsidP="003F122D">
      <w:pPr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9AC5A4B" wp14:editId="51F9AD1A">
                <wp:simplePos x="0" y="0"/>
                <wp:positionH relativeFrom="column">
                  <wp:posOffset>2209</wp:posOffset>
                </wp:positionH>
                <wp:positionV relativeFrom="paragraph">
                  <wp:posOffset>156717</wp:posOffset>
                </wp:positionV>
                <wp:extent cx="5821680" cy="473075"/>
                <wp:effectExtent l="0" t="0" r="26670" b="2222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648BE" w14:textId="77777777" w:rsidR="003F122D" w:rsidRDefault="003F122D" w:rsidP="003F122D"/>
                          <w:p w14:paraId="00F183A2" w14:textId="77777777" w:rsidR="003F122D" w:rsidRDefault="003F122D" w:rsidP="003F12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C5A4B" id="Text Box 14" o:spid="_x0000_s1033" type="#_x0000_t202" style="position:absolute;margin-left:.15pt;margin-top:12.35pt;width:458.4pt;height:37.2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" strokeweight=".5pt">
                <v:textbox inset="7.45pt,3.85pt,7.45pt,3.85pt">
                  <w:txbxContent>
                    <w:p w14:paraId="5B1648BE" w14:textId="77777777" w:rsidR="003F122D" w:rsidRDefault="003F122D" w:rsidP="003F122D"/>
                    <w:p w14:paraId="00F183A2" w14:textId="77777777" w:rsidR="003F122D" w:rsidRDefault="003F122D" w:rsidP="003F122D"/>
                  </w:txbxContent>
                </v:textbox>
              </v:shape>
            </w:pict>
          </mc:Fallback>
        </mc:AlternateContent>
      </w:r>
      <w:r w:rsidRPr="00895959">
        <w:rPr>
          <w:rFonts w:asciiTheme="minorHAnsi" w:hAnsiTheme="minorHAnsi" w:cstheme="minorHAnsi"/>
        </w:rPr>
        <w:t>Diagnoza</w:t>
      </w:r>
      <w:r w:rsidR="00542BE3" w:rsidRPr="00895959">
        <w:rPr>
          <w:rFonts w:asciiTheme="minorHAnsi" w:hAnsiTheme="minorHAnsi" w:cstheme="minorHAnsi"/>
        </w:rPr>
        <w:t xml:space="preserve"> (wypełnia dostawca)</w:t>
      </w:r>
      <w:r w:rsidRPr="00895959">
        <w:rPr>
          <w:rFonts w:asciiTheme="minorHAnsi" w:hAnsiTheme="minorHAnsi" w:cstheme="minorHAnsi"/>
        </w:rPr>
        <w:t>:</w:t>
      </w:r>
    </w:p>
    <w:p w14:paraId="1BC84CA7" w14:textId="77777777" w:rsidR="003F122D" w:rsidRPr="00895959" w:rsidRDefault="003F122D" w:rsidP="003F122D">
      <w:pPr>
        <w:rPr>
          <w:rFonts w:asciiTheme="minorHAnsi" w:hAnsiTheme="minorHAnsi" w:cstheme="minorHAnsi"/>
        </w:rPr>
      </w:pPr>
    </w:p>
    <w:p w14:paraId="15AFDC01" w14:textId="77777777" w:rsidR="007B00D1" w:rsidRPr="007B00D1" w:rsidRDefault="007B00D1" w:rsidP="00542BE3">
      <w:pPr>
        <w:rPr>
          <w:rFonts w:asciiTheme="minorHAnsi" w:hAnsiTheme="minorHAnsi" w:cstheme="minorHAnsi"/>
          <w:sz w:val="10"/>
          <w:szCs w:val="10"/>
        </w:rPr>
      </w:pPr>
    </w:p>
    <w:p w14:paraId="6E315DDC" w14:textId="77777777" w:rsidR="00542BE3" w:rsidRPr="00895959" w:rsidRDefault="003F122D" w:rsidP="00542BE3">
      <w:pPr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DEBDD1F" wp14:editId="66E03C7A">
                <wp:simplePos x="0" y="0"/>
                <wp:positionH relativeFrom="column">
                  <wp:posOffset>17577</wp:posOffset>
                </wp:positionH>
                <wp:positionV relativeFrom="paragraph">
                  <wp:posOffset>225051</wp:posOffset>
                </wp:positionV>
                <wp:extent cx="5806312" cy="424815"/>
                <wp:effectExtent l="0" t="0" r="23495" b="133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312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929A" w14:textId="77777777" w:rsidR="003F122D" w:rsidRDefault="003F122D" w:rsidP="003F12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BDD1F" id="Text Box 10" o:spid="_x0000_s1034" type="#_x0000_t202" style="position:absolute;margin-left:1.4pt;margin-top:17.7pt;width:457.2pt;height:33.4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" strokeweight=".5pt">
                <v:textbox inset="7.45pt,3.85pt,7.45pt,3.85pt">
                  <w:txbxContent>
                    <w:p w14:paraId="3D34929A" w14:textId="77777777" w:rsidR="003F122D" w:rsidRDefault="003F122D" w:rsidP="003F122D"/>
                  </w:txbxContent>
                </v:textbox>
              </v:shape>
            </w:pict>
          </mc:Fallback>
        </mc:AlternateContent>
      </w:r>
      <w:r w:rsidRPr="00895959">
        <w:rPr>
          <w:rFonts w:asciiTheme="minorHAnsi" w:hAnsiTheme="minorHAnsi" w:cstheme="minorHAnsi"/>
        </w:rPr>
        <w:t>Działania serwisowe</w:t>
      </w:r>
      <w:r w:rsidR="00542BE3" w:rsidRPr="00895959">
        <w:rPr>
          <w:rFonts w:asciiTheme="minorHAnsi" w:hAnsiTheme="minorHAnsi" w:cstheme="minorHAnsi"/>
        </w:rPr>
        <w:t xml:space="preserve"> (wypełnia dostawca):</w:t>
      </w:r>
    </w:p>
    <w:p w14:paraId="241A1BBD" w14:textId="5A29EE82" w:rsidR="003F122D" w:rsidRPr="00895959" w:rsidRDefault="003F122D" w:rsidP="003F122D">
      <w:pPr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</w:rPr>
        <w:t xml:space="preserve">: </w:t>
      </w:r>
    </w:p>
    <w:p w14:paraId="1697BF9F" w14:textId="77777777" w:rsidR="007B00D1" w:rsidRPr="007B00D1" w:rsidRDefault="007B00D1" w:rsidP="00542BE3">
      <w:pPr>
        <w:rPr>
          <w:rFonts w:asciiTheme="minorHAnsi" w:hAnsiTheme="minorHAnsi" w:cstheme="minorHAnsi"/>
          <w:sz w:val="10"/>
          <w:szCs w:val="10"/>
        </w:rPr>
      </w:pPr>
    </w:p>
    <w:p w14:paraId="18A6F728" w14:textId="77777777" w:rsidR="00542BE3" w:rsidRPr="00895959" w:rsidRDefault="003F122D" w:rsidP="00542BE3">
      <w:pPr>
        <w:rPr>
          <w:rFonts w:asciiTheme="minorHAnsi" w:hAnsiTheme="minorHAnsi" w:cstheme="minorHAnsi"/>
        </w:rPr>
      </w:pPr>
      <w:r w:rsidRPr="008959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09FEBD62" wp14:editId="19A1ED42">
                <wp:simplePos x="0" y="0"/>
                <wp:positionH relativeFrom="column">
                  <wp:posOffset>17577</wp:posOffset>
                </wp:positionH>
                <wp:positionV relativeFrom="paragraph">
                  <wp:posOffset>218808</wp:posOffset>
                </wp:positionV>
                <wp:extent cx="5806312" cy="363855"/>
                <wp:effectExtent l="0" t="0" r="23495" b="171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312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2C283" w14:textId="77777777" w:rsidR="003F122D" w:rsidRDefault="003F122D" w:rsidP="003F12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BD62" id="Text Box 12" o:spid="_x0000_s1035" type="#_x0000_t202" style="position:absolute;margin-left:1.4pt;margin-top:17.25pt;width:457.2pt;height:28.6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" strokeweight=".5pt">
                <v:textbox inset="7.45pt,3.85pt,7.45pt,3.85pt">
                  <w:txbxContent>
                    <w:p w14:paraId="1942C283" w14:textId="77777777" w:rsidR="003F122D" w:rsidRDefault="003F122D" w:rsidP="003F122D"/>
                  </w:txbxContent>
                </v:textbox>
              </v:shape>
            </w:pict>
          </mc:Fallback>
        </mc:AlternateContent>
      </w:r>
      <w:r w:rsidRPr="00895959">
        <w:rPr>
          <w:rFonts w:asciiTheme="minorHAnsi" w:hAnsiTheme="minorHAnsi" w:cstheme="minorHAnsi"/>
        </w:rPr>
        <w:t>Uwagi</w:t>
      </w:r>
      <w:r w:rsidR="00542BE3" w:rsidRPr="00895959">
        <w:rPr>
          <w:rFonts w:asciiTheme="minorHAnsi" w:hAnsiTheme="minorHAnsi" w:cstheme="minorHAnsi"/>
        </w:rPr>
        <w:t xml:space="preserve"> (wypełnia dostawca):</w:t>
      </w:r>
    </w:p>
    <w:p w14:paraId="586476AC" w14:textId="77777777" w:rsidR="003F122D" w:rsidRPr="00895959" w:rsidRDefault="003F122D" w:rsidP="003F122D">
      <w:pPr>
        <w:rPr>
          <w:rFonts w:asciiTheme="minorHAnsi" w:hAnsiTheme="minorHAnsi" w:cstheme="minorHAnsi"/>
        </w:rPr>
      </w:pPr>
    </w:p>
    <w:p w14:paraId="5121F957" w14:textId="77777777" w:rsidR="00C67EA9" w:rsidRPr="00895959" w:rsidRDefault="00C67EA9" w:rsidP="003F122D">
      <w:pPr>
        <w:rPr>
          <w:rFonts w:asciiTheme="minorHAnsi" w:hAnsiTheme="minorHAnsi" w:cstheme="minorHAnsi"/>
        </w:rPr>
      </w:pPr>
    </w:p>
    <w:p w14:paraId="1F6756CC" w14:textId="32B18525" w:rsidR="00DF4FF7" w:rsidRPr="00895959" w:rsidRDefault="003F122D">
      <w:pPr>
        <w:rPr>
          <w:rFonts w:asciiTheme="minorHAnsi" w:hAnsiTheme="minorHAnsi" w:cstheme="minorHAnsi"/>
          <w:b/>
        </w:rPr>
      </w:pPr>
      <w:r w:rsidRPr="00895959">
        <w:rPr>
          <w:rFonts w:asciiTheme="minorHAnsi" w:hAnsiTheme="minorHAnsi" w:cstheme="minorHAnsi"/>
        </w:rPr>
        <w:t>Data, pieczęć i podpis:</w:t>
      </w:r>
      <w:r w:rsidR="00542BE3" w:rsidRPr="00895959">
        <w:rPr>
          <w:rFonts w:asciiTheme="minorHAnsi" w:hAnsiTheme="minorHAnsi" w:cstheme="minorHAnsi"/>
        </w:rPr>
        <w:t xml:space="preserve">    </w:t>
      </w:r>
      <w:r w:rsidRPr="00895959">
        <w:rPr>
          <w:rFonts w:asciiTheme="minorHAnsi" w:hAnsiTheme="minorHAnsi" w:cstheme="minorHAnsi"/>
          <w:b/>
        </w:rPr>
        <w:t>…………………………………</w:t>
      </w:r>
      <w:r w:rsidR="00C67EA9" w:rsidRPr="00895959">
        <w:rPr>
          <w:rFonts w:asciiTheme="minorHAnsi" w:hAnsiTheme="minorHAnsi" w:cstheme="minorHAnsi"/>
          <w:b/>
        </w:rPr>
        <w:t>………………………………………………</w:t>
      </w:r>
    </w:p>
    <w:sectPr w:rsidR="00DF4FF7" w:rsidRPr="00895959" w:rsidSect="007B00D1">
      <w:headerReference w:type="default" r:id="rId7"/>
      <w:footerReference w:type="default" r:id="rId8"/>
      <w:pgSz w:w="11906" w:h="16838"/>
      <w:pgMar w:top="1693" w:right="1134" w:bottom="851" w:left="1134" w:header="283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26C5C" w14:textId="77777777" w:rsidR="009B2A8A" w:rsidRDefault="009B2A8A">
      <w:r>
        <w:separator/>
      </w:r>
    </w:p>
  </w:endnote>
  <w:endnote w:type="continuationSeparator" w:id="0">
    <w:p w14:paraId="2F4FCF53" w14:textId="77777777" w:rsidR="009B2A8A" w:rsidRDefault="009B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E0859" w14:textId="4A7B7EBF" w:rsidR="00FA39C2" w:rsidRPr="00895959" w:rsidRDefault="00895959" w:rsidP="00295FDF">
    <w:pPr>
      <w:pStyle w:val="Stopka"/>
      <w:rPr>
        <w:rFonts w:asciiTheme="minorHAnsi" w:hAnsiTheme="minorHAnsi" w:cstheme="minorHAnsi"/>
        <w:sz w:val="22"/>
        <w:szCs w:val="22"/>
      </w:rPr>
    </w:pPr>
    <w:r w:rsidRPr="00895959">
      <w:rPr>
        <w:rFonts w:asciiTheme="minorHAnsi" w:hAnsiTheme="minorHAnsi" w:cstheme="minorHAnsi"/>
        <w:noProof/>
        <w:sz w:val="22"/>
        <w:szCs w:val="22"/>
        <w:lang w:eastAsia="pl-PL" w:bidi="ar-SA"/>
      </w:rPr>
      <w:t>BM-F</w:t>
    </w:r>
    <w:r w:rsidR="007B00D1">
      <w:rPr>
        <w:rFonts w:asciiTheme="minorHAnsi" w:hAnsiTheme="minorHAnsi" w:cstheme="minorHAnsi"/>
        <w:noProof/>
        <w:sz w:val="22"/>
        <w:szCs w:val="22"/>
        <w:lang w:eastAsia="pl-PL" w:bidi="ar-SA"/>
      </w:rPr>
      <w:t>18</w:t>
    </w:r>
    <w:r w:rsidRPr="00895959">
      <w:rPr>
        <w:rFonts w:asciiTheme="minorHAnsi" w:hAnsiTheme="minorHAnsi" w:cstheme="minorHAnsi"/>
        <w:noProof/>
        <w:sz w:val="22"/>
        <w:szCs w:val="22"/>
        <w:lang w:eastAsia="pl-PL" w:bidi="ar-SA"/>
      </w:rPr>
      <w:t>-01-v</w:t>
    </w:r>
    <w:r w:rsidR="00003C4F">
      <w:rPr>
        <w:rFonts w:asciiTheme="minorHAnsi" w:hAnsiTheme="minorHAnsi" w:cstheme="minorHAnsi"/>
        <w:noProof/>
        <w:sz w:val="22"/>
        <w:szCs w:val="22"/>
        <w:lang w:eastAsia="pl-PL" w:bidi="ar-SA"/>
      </w:rPr>
      <w:t>0</w:t>
    </w:r>
    <w:r w:rsidR="00396E4D">
      <w:rPr>
        <w:rFonts w:asciiTheme="minorHAnsi" w:hAnsiTheme="minorHAnsi" w:cstheme="minorHAnsi"/>
        <w:noProof/>
        <w:sz w:val="22"/>
        <w:szCs w:val="22"/>
        <w:lang w:eastAsia="pl-PL" w:bidi="ar-SA"/>
      </w:rPr>
      <w:t>2</w:t>
    </w:r>
    <w:r w:rsidRPr="00895959">
      <w:rPr>
        <w:rFonts w:asciiTheme="minorHAnsi" w:hAnsiTheme="minorHAnsi" w:cstheme="minorHAnsi"/>
        <w:noProof/>
        <w:sz w:val="22"/>
        <w:szCs w:val="22"/>
        <w:lang w:eastAsia="pl-PL" w:bidi="ar-SA"/>
      </w:rPr>
      <w:t xml:space="preserve"> / </w:t>
    </w:r>
    <w:r w:rsidR="00396E4D">
      <w:rPr>
        <w:rFonts w:asciiTheme="minorHAnsi" w:hAnsiTheme="minorHAnsi" w:cstheme="minorHAnsi"/>
        <w:noProof/>
        <w:sz w:val="22"/>
        <w:szCs w:val="22"/>
        <w:lang w:eastAsia="pl-PL" w:bidi="ar-SA"/>
      </w:rPr>
      <w:t>05.08.2024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314C3" w14:textId="77777777" w:rsidR="009B2A8A" w:rsidRDefault="009B2A8A">
      <w:r>
        <w:separator/>
      </w:r>
    </w:p>
  </w:footnote>
  <w:footnote w:type="continuationSeparator" w:id="0">
    <w:p w14:paraId="001B57B5" w14:textId="77777777" w:rsidR="009B2A8A" w:rsidRDefault="009B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7F906" w14:textId="77777777" w:rsidR="00DF4FF7" w:rsidRDefault="0018510C">
    <w:pPr>
      <w:pStyle w:val="Nagwek"/>
    </w:pPr>
    <w:r>
      <w:rPr>
        <w:noProof/>
        <w:lang w:eastAsia="pl-PL" w:bidi="ar-SA"/>
      </w:rPr>
      <w:drawing>
        <wp:inline distT="0" distB="0" distL="0" distR="0" wp14:anchorId="4FCF6D6B" wp14:editId="63A58B98">
          <wp:extent cx="2631600" cy="712800"/>
          <wp:effectExtent l="0" t="0" r="0" b="0"/>
          <wp:docPr id="18" name="Obraz 18" descr="Naglowek _BM_POLAND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_BM_POLAND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/>
                  <a:stretch>
                    <a:fillRect/>
                  </a:stretch>
                </pic:blipFill>
                <pic:spPr bwMode="auto">
                  <a:xfrm>
                    <a:off x="0" y="0"/>
                    <a:ext cx="2631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030C"/>
    <w:multiLevelType w:val="hybridMultilevel"/>
    <w:tmpl w:val="2638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4631"/>
    <w:multiLevelType w:val="hybridMultilevel"/>
    <w:tmpl w:val="2CB0A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2C75E3"/>
    <w:multiLevelType w:val="hybridMultilevel"/>
    <w:tmpl w:val="87183166"/>
    <w:lvl w:ilvl="0" w:tplc="D0D874C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596977">
    <w:abstractNumId w:val="2"/>
  </w:num>
  <w:num w:numId="2" w16cid:durableId="1917592092">
    <w:abstractNumId w:val="0"/>
  </w:num>
  <w:num w:numId="3" w16cid:durableId="208707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2D"/>
    <w:rsid w:val="00003C4F"/>
    <w:rsid w:val="00070E68"/>
    <w:rsid w:val="000E00E8"/>
    <w:rsid w:val="0018510C"/>
    <w:rsid w:val="0019355A"/>
    <w:rsid w:val="001A2CBE"/>
    <w:rsid w:val="00283A1A"/>
    <w:rsid w:val="00295FDF"/>
    <w:rsid w:val="00396E4D"/>
    <w:rsid w:val="003F122D"/>
    <w:rsid w:val="00485AF4"/>
    <w:rsid w:val="00491681"/>
    <w:rsid w:val="00506DE1"/>
    <w:rsid w:val="00542BE3"/>
    <w:rsid w:val="00553D5A"/>
    <w:rsid w:val="005E7152"/>
    <w:rsid w:val="005F293A"/>
    <w:rsid w:val="00624B84"/>
    <w:rsid w:val="00635839"/>
    <w:rsid w:val="00661EA4"/>
    <w:rsid w:val="00693A59"/>
    <w:rsid w:val="0079480B"/>
    <w:rsid w:val="007B00D1"/>
    <w:rsid w:val="008422EF"/>
    <w:rsid w:val="00895959"/>
    <w:rsid w:val="008B5BB8"/>
    <w:rsid w:val="008E2D7D"/>
    <w:rsid w:val="00921FF5"/>
    <w:rsid w:val="00954147"/>
    <w:rsid w:val="009A4C78"/>
    <w:rsid w:val="009B2A8A"/>
    <w:rsid w:val="00A13F69"/>
    <w:rsid w:val="00A2228F"/>
    <w:rsid w:val="00AB689A"/>
    <w:rsid w:val="00AB75F1"/>
    <w:rsid w:val="00B30242"/>
    <w:rsid w:val="00B3307A"/>
    <w:rsid w:val="00B439AA"/>
    <w:rsid w:val="00BD1AF1"/>
    <w:rsid w:val="00C32A24"/>
    <w:rsid w:val="00C378BF"/>
    <w:rsid w:val="00C67EA9"/>
    <w:rsid w:val="00CA611C"/>
    <w:rsid w:val="00CB6168"/>
    <w:rsid w:val="00CD4690"/>
    <w:rsid w:val="00CD7D26"/>
    <w:rsid w:val="00DC3A41"/>
    <w:rsid w:val="00DF4FF7"/>
    <w:rsid w:val="00DF6161"/>
    <w:rsid w:val="00E24A30"/>
    <w:rsid w:val="00E257CC"/>
    <w:rsid w:val="00E7174D"/>
    <w:rsid w:val="00E82594"/>
    <w:rsid w:val="00E87EAC"/>
    <w:rsid w:val="00F52FC8"/>
    <w:rsid w:val="00F6339F"/>
    <w:rsid w:val="00F93145"/>
    <w:rsid w:val="00FA39C2"/>
    <w:rsid w:val="00F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FB8472"/>
  <w15:chartTrackingRefBased/>
  <w15:docId w15:val="{69727BC5-AF75-4678-B9BB-2D47524E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BE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2">
    <w:name w:val="Nagłówek2"/>
    <w:basedOn w:val="Normalny"/>
    <w:next w:val="Tekstpodstawowy"/>
    <w:pPr>
      <w:keepNext/>
      <w:widowControl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pPr>
      <w:widowControl w:val="0"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widowControl w:val="0"/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1">
    <w:name w:val="Nagłówek1"/>
    <w:basedOn w:val="Normalny"/>
    <w:next w:val="Tekstpodstawowy"/>
    <w:pPr>
      <w:keepNext/>
      <w:widowControl w:val="0"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styleId="Nagwek">
    <w:name w:val="header"/>
    <w:basedOn w:val="Normalny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07A"/>
    <w:pPr>
      <w:widowControl w:val="0"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dymkaZnak">
    <w:name w:val="Tekst dymka Znak"/>
    <w:link w:val="Tekstdymka"/>
    <w:uiPriority w:val="99"/>
    <w:semiHidden/>
    <w:rsid w:val="00B3307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E71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0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D1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D1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B00D1"/>
    <w:rPr>
      <w:rFonts w:ascii="Calibri" w:eastAsia="Calibri" w:hAnsi="Calibri" w:cs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7B00D1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banasik\Desktop\DrukiFirmowe\BM_POLAND_DRUK_WAW_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BM_POLAND_DRUK_WAW_2019</Template>
  <TotalTime>4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t.banasik</dc:creator>
  <cp:keywords/>
  <cp:lastModifiedBy>a.borkowska</cp:lastModifiedBy>
  <cp:revision>3</cp:revision>
  <cp:lastPrinted>2019-03-13T15:06:00Z</cp:lastPrinted>
  <dcterms:created xsi:type="dcterms:W3CDTF">2024-08-05T11:49:00Z</dcterms:created>
  <dcterms:modified xsi:type="dcterms:W3CDTF">2024-08-05T11:49:00Z</dcterms:modified>
</cp:coreProperties>
</file>